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6B7A" w14:textId="0B99A703" w:rsidR="00870DC2" w:rsidRDefault="00870DC2" w:rsidP="00870DC2">
      <w:r>
        <w:t>H14.</w:t>
      </w:r>
      <w:r w:rsidRPr="00870DC2">
        <w:rPr>
          <w:color w:val="0070C0"/>
        </w:rPr>
        <w:t>C</w:t>
      </w:r>
      <w:r>
        <w:t xml:space="preserve"> </w:t>
      </w:r>
      <w:r w:rsidRPr="00870DC2">
        <w:rPr>
          <w:b/>
          <w:bCs/>
        </w:rPr>
        <w:t>Here Again</w:t>
      </w:r>
    </w:p>
    <w:p w14:paraId="29AC43FE" w14:textId="77777777" w:rsidR="00870DC2" w:rsidRDefault="00870DC2" w:rsidP="00870DC2"/>
    <w:p w14:paraId="6BE47FA6" w14:textId="77777777" w:rsidR="00870DC2" w:rsidRDefault="00870DC2" w:rsidP="00870DC2"/>
    <w:p w14:paraId="75A5CA5F" w14:textId="31FFAEE5" w:rsidR="00870DC2" w:rsidRDefault="00870DC2" w:rsidP="00870DC2">
      <w:r w:rsidRPr="00870DC2">
        <w:t>[Intro]</w:t>
      </w:r>
    </w:p>
    <w:p w14:paraId="38E5466F" w14:textId="77777777" w:rsidR="002C4A65" w:rsidRPr="00870DC2" w:rsidRDefault="002C4A65" w:rsidP="00870DC2"/>
    <w:p w14:paraId="70128055" w14:textId="0F6295C9" w:rsid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</w:t>
      </w:r>
      <w:r w:rsidRPr="00870DC2">
        <w:rPr>
          <w:bCs/>
          <w:color w:val="0070C0"/>
        </w:rPr>
        <w:t>Am</w:t>
      </w:r>
      <w:r w:rsidRPr="00870DC2">
        <w:t xml:space="preserve">  </w:t>
      </w:r>
      <w:r w:rsidRPr="00870DC2">
        <w:rPr>
          <w:bCs/>
          <w:color w:val="0070C0"/>
        </w:rPr>
        <w:t>F</w:t>
      </w:r>
      <w:r>
        <w:t xml:space="preserve">  x2</w:t>
      </w:r>
    </w:p>
    <w:p w14:paraId="3892B44F" w14:textId="77777777" w:rsidR="00870DC2" w:rsidRPr="00870DC2" w:rsidRDefault="00870DC2" w:rsidP="00870DC2"/>
    <w:p w14:paraId="10D23DD5" w14:textId="77271E5B" w:rsidR="00870DC2" w:rsidRPr="00870DC2" w:rsidRDefault="00870DC2" w:rsidP="00870DC2"/>
    <w:p w14:paraId="6C9ADF14" w14:textId="7A513B0E" w:rsidR="00870DC2" w:rsidRDefault="00870DC2" w:rsidP="00870DC2">
      <w:r w:rsidRPr="00870DC2">
        <w:t>[Verse 1]</w:t>
      </w:r>
    </w:p>
    <w:p w14:paraId="195376C2" w14:textId="77777777" w:rsidR="002C4A65" w:rsidRPr="00870DC2" w:rsidRDefault="002C4A65" w:rsidP="00870DC2"/>
    <w:p w14:paraId="0C6D0625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   </w:t>
      </w:r>
      <w:r w:rsidRPr="00870DC2">
        <w:rPr>
          <w:bCs/>
          <w:color w:val="0070C0"/>
        </w:rPr>
        <w:t>Am</w:t>
      </w:r>
      <w:r w:rsidRPr="00870DC2">
        <w:t xml:space="preserve">             </w:t>
      </w:r>
      <w:r w:rsidRPr="00870DC2">
        <w:rPr>
          <w:bCs/>
          <w:color w:val="0070C0"/>
        </w:rPr>
        <w:t>F</w:t>
      </w:r>
    </w:p>
    <w:p w14:paraId="4D9160EE" w14:textId="77777777" w:rsidR="00870DC2" w:rsidRPr="00870DC2" w:rsidRDefault="00870DC2" w:rsidP="00870DC2">
      <w:r w:rsidRPr="00870DC2">
        <w:t xml:space="preserve"> Can't go back, to the beginning</w:t>
      </w:r>
    </w:p>
    <w:p w14:paraId="5D4059BC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   </w:t>
      </w:r>
      <w:r w:rsidRPr="00870DC2">
        <w:rPr>
          <w:bCs/>
          <w:color w:val="0070C0"/>
        </w:rPr>
        <w:t>Am</w:t>
      </w:r>
      <w:r w:rsidRPr="00870DC2">
        <w:t xml:space="preserve">           </w:t>
      </w:r>
      <w:r w:rsidRPr="00870DC2">
        <w:rPr>
          <w:bCs/>
          <w:color w:val="0070C0"/>
        </w:rPr>
        <w:t>F</w:t>
      </w:r>
    </w:p>
    <w:p w14:paraId="08BF61E2" w14:textId="77777777" w:rsidR="00870DC2" w:rsidRPr="00870DC2" w:rsidRDefault="00870DC2" w:rsidP="00870DC2">
      <w:r w:rsidRPr="00870DC2">
        <w:t xml:space="preserve"> Can't control, what tomorrow will bring</w:t>
      </w:r>
    </w:p>
    <w:p w14:paraId="311AD3C0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</w:t>
      </w:r>
      <w:r w:rsidRPr="00870DC2">
        <w:rPr>
          <w:bCs/>
          <w:color w:val="0070C0"/>
        </w:rPr>
        <w:t>Am</w:t>
      </w:r>
      <w:r w:rsidRPr="00870DC2">
        <w:t xml:space="preserve">                </w:t>
      </w:r>
      <w:r w:rsidRPr="00870DC2">
        <w:rPr>
          <w:bCs/>
          <w:color w:val="0070C0"/>
        </w:rPr>
        <w:t>F</w:t>
      </w:r>
    </w:p>
    <w:p w14:paraId="6D3A2C83" w14:textId="77777777" w:rsidR="00870DC2" w:rsidRPr="00870DC2" w:rsidRDefault="00870DC2" w:rsidP="00870DC2">
      <w:r w:rsidRPr="00870DC2">
        <w:t xml:space="preserve"> But I know, here in the middle</w:t>
      </w:r>
    </w:p>
    <w:p w14:paraId="6BCA8D88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 </w:t>
      </w:r>
      <w:r w:rsidRPr="00870DC2">
        <w:rPr>
          <w:bCs/>
          <w:color w:val="0070C0"/>
        </w:rPr>
        <w:t>Am</w:t>
      </w:r>
      <w:r w:rsidRPr="00870DC2">
        <w:t xml:space="preserve">               </w:t>
      </w:r>
      <w:r w:rsidRPr="00870DC2">
        <w:rPr>
          <w:bCs/>
          <w:color w:val="0070C0"/>
        </w:rPr>
        <w:t>F</w:t>
      </w:r>
    </w:p>
    <w:p w14:paraId="54A482A1" w14:textId="32C48C56" w:rsidR="00870DC2" w:rsidRDefault="00870DC2" w:rsidP="00870DC2">
      <w:r w:rsidRPr="00870DC2">
        <w:t xml:space="preserve"> Is the place, where you promise to be</w:t>
      </w:r>
    </w:p>
    <w:p w14:paraId="39487BB6" w14:textId="77777777" w:rsidR="00870DC2" w:rsidRPr="00870DC2" w:rsidRDefault="00870DC2" w:rsidP="00870DC2"/>
    <w:p w14:paraId="5F99A037" w14:textId="2CB21A39" w:rsidR="00870DC2" w:rsidRPr="00870DC2" w:rsidRDefault="00870DC2" w:rsidP="00870DC2">
      <w:r w:rsidRPr="00870DC2">
        <w:rPr>
          <w:bCs/>
          <w:color w:val="0070C0"/>
        </w:rPr>
        <w:t>F</w:t>
      </w:r>
      <w:r>
        <w:t xml:space="preserve"> </w:t>
      </w:r>
      <w:r w:rsidRPr="00870DC2">
        <w:t>(Hold)</w:t>
      </w:r>
    </w:p>
    <w:p w14:paraId="23A449A8" w14:textId="56EBA390" w:rsidR="00870DC2" w:rsidRPr="00870DC2" w:rsidRDefault="00870DC2" w:rsidP="00870DC2"/>
    <w:p w14:paraId="70AA662E" w14:textId="51702942" w:rsidR="00870DC2" w:rsidRPr="00870DC2" w:rsidRDefault="00870DC2" w:rsidP="00870DC2"/>
    <w:p w14:paraId="541EDCBC" w14:textId="4ECBCF7D" w:rsidR="00870DC2" w:rsidRDefault="00870DC2" w:rsidP="00870DC2">
      <w:r w:rsidRPr="00870DC2">
        <w:t>[Chorus]</w:t>
      </w:r>
    </w:p>
    <w:p w14:paraId="7BE3CCF7" w14:textId="77777777" w:rsidR="002C4A65" w:rsidRPr="00870DC2" w:rsidRDefault="002C4A65" w:rsidP="00870DC2"/>
    <w:p w14:paraId="3F06F309" w14:textId="77777777" w:rsidR="00870DC2" w:rsidRPr="00870DC2" w:rsidRDefault="00870DC2" w:rsidP="00870DC2">
      <w:r w:rsidRPr="00870DC2">
        <w:rPr>
          <w:bCs/>
          <w:color w:val="0070C0"/>
        </w:rPr>
        <w:t>C</w:t>
      </w:r>
      <w:r w:rsidRPr="00870DC2">
        <w:t xml:space="preserve">               </w:t>
      </w:r>
      <w:r w:rsidRPr="00870DC2">
        <w:rPr>
          <w:bCs/>
          <w:color w:val="0070C0"/>
        </w:rPr>
        <w:t>G</w:t>
      </w:r>
    </w:p>
    <w:p w14:paraId="08A678D7" w14:textId="77777777" w:rsidR="00870DC2" w:rsidRPr="00870DC2" w:rsidRDefault="00870DC2" w:rsidP="00870DC2">
      <w:r w:rsidRPr="00870DC2">
        <w:t xml:space="preserve"> I'm not enough, unless you come</w:t>
      </w:r>
    </w:p>
    <w:p w14:paraId="7576780A" w14:textId="77777777" w:rsidR="00870DC2" w:rsidRPr="00870DC2" w:rsidRDefault="00870DC2" w:rsidP="00870DC2">
      <w:r w:rsidRPr="00870DC2">
        <w:rPr>
          <w:bCs/>
          <w:color w:val="0070C0"/>
        </w:rPr>
        <w:t>Am</w:t>
      </w:r>
      <w:r w:rsidRPr="00870DC2">
        <w:t xml:space="preserve">                       </w:t>
      </w:r>
      <w:r w:rsidRPr="00870DC2">
        <w:rPr>
          <w:bCs/>
          <w:color w:val="0070C0"/>
        </w:rPr>
        <w:t>F</w:t>
      </w:r>
    </w:p>
    <w:p w14:paraId="5CE810B7" w14:textId="77777777" w:rsidR="00870DC2" w:rsidRPr="00870DC2" w:rsidRDefault="00870DC2" w:rsidP="00870DC2">
      <w:r w:rsidRPr="00870DC2">
        <w:t xml:space="preserve"> Will you meet me here again</w:t>
      </w:r>
    </w:p>
    <w:p w14:paraId="4DD62AB3" w14:textId="77777777" w:rsidR="00870DC2" w:rsidRPr="00870DC2" w:rsidRDefault="00870DC2" w:rsidP="00870DC2">
      <w:r w:rsidRPr="00870DC2">
        <w:rPr>
          <w:bCs/>
          <w:color w:val="0070C0"/>
        </w:rPr>
        <w:t>C</w:t>
      </w:r>
      <w:r w:rsidRPr="00870DC2">
        <w:t xml:space="preserve">                 </w:t>
      </w:r>
      <w:r w:rsidRPr="00870DC2">
        <w:rPr>
          <w:bCs/>
          <w:color w:val="0070C0"/>
        </w:rPr>
        <w:t>G</w:t>
      </w:r>
    </w:p>
    <w:p w14:paraId="2C30F649" w14:textId="77777777" w:rsidR="00870DC2" w:rsidRPr="00870DC2" w:rsidRDefault="00870DC2" w:rsidP="00870DC2">
      <w:r w:rsidRPr="00870DC2">
        <w:t xml:space="preserve"> Cause all I want, is all you are</w:t>
      </w:r>
    </w:p>
    <w:p w14:paraId="6D651F84" w14:textId="77777777" w:rsidR="00870DC2" w:rsidRPr="00870DC2" w:rsidRDefault="00870DC2" w:rsidP="00870DC2">
      <w:r w:rsidRPr="00870DC2">
        <w:rPr>
          <w:bCs/>
          <w:color w:val="0070C0"/>
        </w:rPr>
        <w:t>Am</w:t>
      </w:r>
      <w:r w:rsidRPr="00870DC2">
        <w:t xml:space="preserve">                       </w:t>
      </w:r>
      <w:r w:rsidRPr="00870DC2">
        <w:rPr>
          <w:bCs/>
          <w:color w:val="0070C0"/>
        </w:rPr>
        <w:t>F</w:t>
      </w:r>
    </w:p>
    <w:p w14:paraId="5B76F25A" w14:textId="77777777" w:rsidR="00870DC2" w:rsidRPr="00870DC2" w:rsidRDefault="00870DC2" w:rsidP="00870DC2">
      <w:r w:rsidRPr="00870DC2">
        <w:t xml:space="preserve"> Will you meet me here again</w:t>
      </w:r>
    </w:p>
    <w:p w14:paraId="7D3C5A02" w14:textId="7776F0A4" w:rsidR="00870DC2" w:rsidRPr="00870DC2" w:rsidRDefault="00870DC2" w:rsidP="00870DC2"/>
    <w:p w14:paraId="6FAF5CCE" w14:textId="28C84CC8" w:rsidR="00870DC2" w:rsidRDefault="00870DC2" w:rsidP="00870DC2"/>
    <w:p w14:paraId="27365CD0" w14:textId="11FC7365" w:rsidR="00870DC2" w:rsidRDefault="00870DC2" w:rsidP="00870DC2">
      <w:r>
        <w:br w:type="column"/>
      </w:r>
    </w:p>
    <w:p w14:paraId="1CE3AC4E" w14:textId="6555F22B" w:rsidR="00870DC2" w:rsidRDefault="00870DC2" w:rsidP="00870DC2"/>
    <w:p w14:paraId="0E8B5623" w14:textId="77777777" w:rsidR="00870DC2" w:rsidRPr="00870DC2" w:rsidRDefault="00870DC2" w:rsidP="00870DC2"/>
    <w:p w14:paraId="12743DC1" w14:textId="6D3B28C6" w:rsidR="00870DC2" w:rsidRDefault="00870DC2" w:rsidP="00870DC2">
      <w:r w:rsidRPr="00870DC2">
        <w:t>[Instrumental]</w:t>
      </w:r>
    </w:p>
    <w:p w14:paraId="11981650" w14:textId="77777777" w:rsidR="002C4A65" w:rsidRPr="00870DC2" w:rsidRDefault="002C4A65" w:rsidP="00870DC2"/>
    <w:p w14:paraId="1071E211" w14:textId="77777777" w:rsid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</w:t>
      </w:r>
      <w:r w:rsidRPr="00870DC2">
        <w:rPr>
          <w:bCs/>
          <w:color w:val="0070C0"/>
        </w:rPr>
        <w:t>Am</w:t>
      </w:r>
      <w:r w:rsidRPr="00870DC2">
        <w:t xml:space="preserve">  </w:t>
      </w:r>
      <w:r w:rsidRPr="00870DC2">
        <w:rPr>
          <w:bCs/>
          <w:color w:val="0070C0"/>
        </w:rPr>
        <w:t>F</w:t>
      </w:r>
      <w:r>
        <w:t xml:space="preserve">  x2</w:t>
      </w:r>
    </w:p>
    <w:p w14:paraId="7BFA6E8E" w14:textId="77777777" w:rsidR="00870DC2" w:rsidRPr="00870DC2" w:rsidRDefault="00870DC2" w:rsidP="00870DC2"/>
    <w:p w14:paraId="2D38408D" w14:textId="77777777" w:rsidR="00870DC2" w:rsidRPr="00870DC2" w:rsidRDefault="00870DC2" w:rsidP="00870DC2"/>
    <w:p w14:paraId="35884F76" w14:textId="129CC193" w:rsidR="00870DC2" w:rsidRDefault="00870DC2" w:rsidP="00870DC2">
      <w:r w:rsidRPr="00870DC2">
        <w:t>[Verse 2]</w:t>
      </w:r>
    </w:p>
    <w:p w14:paraId="22BAD4F5" w14:textId="77777777" w:rsidR="002C4A65" w:rsidRPr="00870DC2" w:rsidRDefault="002C4A65" w:rsidP="00870DC2"/>
    <w:p w14:paraId="495D28D3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</w:t>
      </w:r>
      <w:r w:rsidRPr="00870DC2">
        <w:rPr>
          <w:bCs/>
          <w:color w:val="0070C0"/>
        </w:rPr>
        <w:t>Am</w:t>
      </w:r>
      <w:r w:rsidRPr="00870DC2">
        <w:t xml:space="preserve">                    </w:t>
      </w:r>
      <w:r w:rsidRPr="00870DC2">
        <w:rPr>
          <w:bCs/>
          <w:color w:val="0070C0"/>
        </w:rPr>
        <w:t>F</w:t>
      </w:r>
    </w:p>
    <w:p w14:paraId="15F40105" w14:textId="77777777" w:rsidR="00870DC2" w:rsidRPr="00870DC2" w:rsidRDefault="00870DC2" w:rsidP="00870DC2">
      <w:r w:rsidRPr="00870DC2">
        <w:t xml:space="preserve"> As I walk, now through the valley</w:t>
      </w:r>
    </w:p>
    <w:p w14:paraId="4CD7D28A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   </w:t>
      </w:r>
      <w:r w:rsidRPr="00870DC2">
        <w:rPr>
          <w:bCs/>
          <w:color w:val="0070C0"/>
        </w:rPr>
        <w:t>Am</w:t>
      </w:r>
      <w:r w:rsidRPr="00870DC2">
        <w:t xml:space="preserve">          </w:t>
      </w:r>
      <w:r w:rsidRPr="00870DC2">
        <w:rPr>
          <w:bCs/>
          <w:color w:val="0070C0"/>
        </w:rPr>
        <w:t>F</w:t>
      </w:r>
    </w:p>
    <w:p w14:paraId="0EB4DB0B" w14:textId="77777777" w:rsidR="00870DC2" w:rsidRPr="00870DC2" w:rsidRDefault="00870DC2" w:rsidP="00870DC2">
      <w:r w:rsidRPr="00870DC2">
        <w:t xml:space="preserve"> Let your love, rise above every fear</w:t>
      </w:r>
    </w:p>
    <w:p w14:paraId="4B43DF7B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   </w:t>
      </w:r>
      <w:r w:rsidRPr="00870DC2">
        <w:rPr>
          <w:bCs/>
          <w:color w:val="0070C0"/>
        </w:rPr>
        <w:t>Am</w:t>
      </w:r>
      <w:r w:rsidRPr="00870DC2">
        <w:t xml:space="preserve">               </w:t>
      </w:r>
      <w:r w:rsidRPr="00870DC2">
        <w:rPr>
          <w:bCs/>
          <w:color w:val="0070C0"/>
        </w:rPr>
        <w:t>F</w:t>
      </w:r>
    </w:p>
    <w:p w14:paraId="05E14B27" w14:textId="77777777" w:rsidR="00870DC2" w:rsidRPr="00870DC2" w:rsidRDefault="00870DC2" w:rsidP="00870DC2">
      <w:r w:rsidRPr="00870DC2">
        <w:t xml:space="preserve"> Like the sun, shaping the shadow</w:t>
      </w:r>
    </w:p>
    <w:p w14:paraId="2F0CC600" w14:textId="77777777" w:rsidR="00870DC2" w:rsidRPr="00870DC2" w:rsidRDefault="00870DC2" w:rsidP="00870DC2">
      <w:r w:rsidRPr="00870DC2">
        <w:rPr>
          <w:bCs/>
          <w:color w:val="0070C0"/>
        </w:rPr>
        <w:t>G</w:t>
      </w:r>
      <w:r w:rsidRPr="00870DC2">
        <w:t xml:space="preserve">      </w:t>
      </w:r>
      <w:r w:rsidRPr="00870DC2">
        <w:rPr>
          <w:bCs/>
          <w:color w:val="0070C0"/>
        </w:rPr>
        <w:t>Am</w:t>
      </w:r>
      <w:r w:rsidRPr="00870DC2">
        <w:t xml:space="preserve">             </w:t>
      </w:r>
      <w:r w:rsidRPr="00870DC2">
        <w:rPr>
          <w:bCs/>
          <w:color w:val="0070C0"/>
        </w:rPr>
        <w:t>F</w:t>
      </w:r>
    </w:p>
    <w:p w14:paraId="1814B5A2" w14:textId="7FEA1006" w:rsidR="00870DC2" w:rsidRDefault="00870DC2" w:rsidP="00870DC2">
      <w:r w:rsidRPr="00870DC2">
        <w:t xml:space="preserve"> In my weakness, your glory appears</w:t>
      </w:r>
    </w:p>
    <w:p w14:paraId="5175B9FA" w14:textId="77777777" w:rsidR="00870DC2" w:rsidRPr="00870DC2" w:rsidRDefault="00870DC2" w:rsidP="00870DC2"/>
    <w:p w14:paraId="3541AC41" w14:textId="5D3BD471" w:rsidR="00870DC2" w:rsidRPr="00870DC2" w:rsidRDefault="00870DC2" w:rsidP="00870DC2">
      <w:r w:rsidRPr="00870DC2">
        <w:rPr>
          <w:bCs/>
          <w:color w:val="0070C0"/>
        </w:rPr>
        <w:t>F</w:t>
      </w:r>
      <w:r>
        <w:t xml:space="preserve"> </w:t>
      </w:r>
      <w:r w:rsidRPr="00870DC2">
        <w:t>(Hold)</w:t>
      </w:r>
    </w:p>
    <w:p w14:paraId="3379F9AE" w14:textId="40650E80" w:rsidR="00870DC2" w:rsidRPr="00870DC2" w:rsidRDefault="00870DC2" w:rsidP="00870DC2"/>
    <w:p w14:paraId="5B597FF7" w14:textId="28EEBC4E" w:rsidR="00870DC2" w:rsidRPr="00870DC2" w:rsidRDefault="00870DC2" w:rsidP="00870DC2"/>
    <w:p w14:paraId="138EFFE6" w14:textId="74888973" w:rsidR="00870DC2" w:rsidRDefault="00870DC2" w:rsidP="00870DC2">
      <w:r w:rsidRPr="00870DC2">
        <w:t>[Instrumental]</w:t>
      </w:r>
    </w:p>
    <w:p w14:paraId="350E07CD" w14:textId="77777777" w:rsidR="002C4A65" w:rsidRPr="00870DC2" w:rsidRDefault="002C4A65" w:rsidP="00870DC2"/>
    <w:p w14:paraId="3AE446F4" w14:textId="0686D324" w:rsidR="00870DC2" w:rsidRDefault="00870DC2" w:rsidP="00870DC2">
      <w:r w:rsidRPr="00870DC2">
        <w:rPr>
          <w:bCs/>
          <w:color w:val="0070C0"/>
        </w:rPr>
        <w:t>C</w:t>
      </w:r>
      <w:r w:rsidRPr="00870DC2">
        <w:t xml:space="preserve">       </w:t>
      </w:r>
      <w:r w:rsidRPr="00870DC2">
        <w:rPr>
          <w:bCs/>
          <w:color w:val="0070C0"/>
        </w:rPr>
        <w:t>G/B</w:t>
      </w:r>
      <w:r w:rsidRPr="00870DC2">
        <w:t xml:space="preserve"> </w:t>
      </w:r>
    </w:p>
    <w:p w14:paraId="6FFBD3DF" w14:textId="6282D10F" w:rsidR="00870DC2" w:rsidRPr="00870DC2" w:rsidRDefault="00870DC2" w:rsidP="00870DC2">
      <w:r w:rsidRPr="00870DC2">
        <w:rPr>
          <w:bCs/>
          <w:color w:val="0070C0"/>
        </w:rPr>
        <w:t>Am</w:t>
      </w:r>
      <w:r w:rsidRPr="00870DC2">
        <w:t xml:space="preserve">  </w:t>
      </w:r>
      <w:r w:rsidRPr="00870DC2">
        <w:rPr>
          <w:bCs/>
          <w:color w:val="0070C0"/>
        </w:rPr>
        <w:t>G</w:t>
      </w:r>
      <w:r w:rsidRPr="00870DC2">
        <w:t xml:space="preserve">   </w:t>
      </w:r>
      <w:r w:rsidRPr="00870DC2">
        <w:rPr>
          <w:bCs/>
          <w:color w:val="0070C0"/>
        </w:rPr>
        <w:t>F</w:t>
      </w:r>
    </w:p>
    <w:p w14:paraId="70E6F192" w14:textId="38ECE4FB" w:rsidR="00870DC2" w:rsidRDefault="00870DC2" w:rsidP="00870DC2"/>
    <w:p w14:paraId="2DA18717" w14:textId="77777777" w:rsidR="00870DC2" w:rsidRPr="00870DC2" w:rsidRDefault="00870DC2" w:rsidP="00870DC2"/>
    <w:p w14:paraId="66CE5A02" w14:textId="764E033C" w:rsidR="00870DC2" w:rsidRDefault="00870DC2" w:rsidP="00870DC2">
      <w:r w:rsidRPr="00870DC2">
        <w:t>[Bridge]</w:t>
      </w:r>
    </w:p>
    <w:p w14:paraId="29DF04BE" w14:textId="77777777" w:rsidR="002C4A65" w:rsidRPr="00870DC2" w:rsidRDefault="002C4A65" w:rsidP="00870DC2"/>
    <w:p w14:paraId="155FF531" w14:textId="77777777" w:rsidR="00870DC2" w:rsidRPr="00870DC2" w:rsidRDefault="00870DC2" w:rsidP="00870DC2">
      <w:r w:rsidRPr="00870DC2">
        <w:t xml:space="preserve">            </w:t>
      </w:r>
      <w:r w:rsidRPr="00870DC2">
        <w:rPr>
          <w:bCs/>
          <w:color w:val="0070C0"/>
        </w:rPr>
        <w:t>C</w:t>
      </w:r>
      <w:r w:rsidRPr="00870DC2">
        <w:t xml:space="preserve">                </w:t>
      </w:r>
      <w:r w:rsidRPr="00870DC2">
        <w:rPr>
          <w:bCs/>
          <w:color w:val="0070C0"/>
        </w:rPr>
        <w:t>G/B</w:t>
      </w:r>
    </w:p>
    <w:p w14:paraId="1D4E12F3" w14:textId="77777777" w:rsidR="00870DC2" w:rsidRPr="00870DC2" w:rsidRDefault="00870DC2" w:rsidP="00870DC2">
      <w:r w:rsidRPr="00870DC2">
        <w:t xml:space="preserve"> Not for a minute, was I forsaken</w:t>
      </w:r>
    </w:p>
    <w:p w14:paraId="5739A5F4" w14:textId="77777777" w:rsidR="00870DC2" w:rsidRPr="00870DC2" w:rsidRDefault="00870DC2" w:rsidP="00870DC2">
      <w:r w:rsidRPr="00870DC2">
        <w:t xml:space="preserve">                       </w:t>
      </w:r>
      <w:r w:rsidRPr="00870DC2">
        <w:rPr>
          <w:bCs/>
          <w:color w:val="0070C0"/>
        </w:rPr>
        <w:t>Am</w:t>
      </w:r>
    </w:p>
    <w:p w14:paraId="59A06BE3" w14:textId="77777777" w:rsidR="00870DC2" w:rsidRPr="00870DC2" w:rsidRDefault="00870DC2" w:rsidP="00870DC2">
      <w:r w:rsidRPr="00870DC2">
        <w:t xml:space="preserve"> The Lord is in this place</w:t>
      </w:r>
    </w:p>
    <w:p w14:paraId="7A57D308" w14:textId="77777777" w:rsidR="00870DC2" w:rsidRPr="00870DC2" w:rsidRDefault="00870DC2" w:rsidP="00870DC2">
      <w:r w:rsidRPr="00870DC2">
        <w:t xml:space="preserve">      </w:t>
      </w:r>
      <w:r w:rsidRPr="00870DC2">
        <w:rPr>
          <w:bCs/>
          <w:color w:val="0070C0"/>
        </w:rPr>
        <w:t>G</w:t>
      </w:r>
      <w:r w:rsidRPr="00870DC2">
        <w:t xml:space="preserve">                </w:t>
      </w:r>
      <w:r w:rsidRPr="00870DC2">
        <w:rPr>
          <w:bCs/>
          <w:color w:val="0070C0"/>
        </w:rPr>
        <w:t>F</w:t>
      </w:r>
    </w:p>
    <w:p w14:paraId="1647C582" w14:textId="77777777" w:rsidR="00870DC2" w:rsidRPr="00870DC2" w:rsidRDefault="00870DC2" w:rsidP="00870DC2">
      <w:r w:rsidRPr="00870DC2">
        <w:t xml:space="preserve"> The Lord is in this place</w:t>
      </w:r>
    </w:p>
    <w:p w14:paraId="5A70B968" w14:textId="77777777" w:rsidR="00870DC2" w:rsidRPr="00870DC2" w:rsidRDefault="00870DC2" w:rsidP="00870DC2">
      <w:r w:rsidRPr="00870DC2">
        <w:t xml:space="preserve">             </w:t>
      </w:r>
      <w:r w:rsidRPr="00870DC2">
        <w:rPr>
          <w:bCs/>
          <w:color w:val="0070C0"/>
        </w:rPr>
        <w:t>C</w:t>
      </w:r>
      <w:r w:rsidRPr="00870DC2">
        <w:t xml:space="preserve">                 </w:t>
      </w:r>
      <w:r w:rsidRPr="00870DC2">
        <w:rPr>
          <w:bCs/>
          <w:color w:val="0070C0"/>
        </w:rPr>
        <w:t>G/B</w:t>
      </w:r>
    </w:p>
    <w:p w14:paraId="3185B8ED" w14:textId="77777777" w:rsidR="00870DC2" w:rsidRPr="00870DC2" w:rsidRDefault="00870DC2" w:rsidP="00870DC2">
      <w:r w:rsidRPr="00870DC2">
        <w:t xml:space="preserve"> Come Holy Spirit, dry bones awaken</w:t>
      </w:r>
    </w:p>
    <w:p w14:paraId="72143662" w14:textId="77777777" w:rsidR="00870DC2" w:rsidRPr="00870DC2" w:rsidRDefault="00870DC2" w:rsidP="00870DC2">
      <w:r w:rsidRPr="00870DC2">
        <w:t xml:space="preserve">                       </w:t>
      </w:r>
      <w:r w:rsidRPr="00870DC2">
        <w:rPr>
          <w:bCs/>
          <w:color w:val="0070C0"/>
        </w:rPr>
        <w:t>Am</w:t>
      </w:r>
    </w:p>
    <w:p w14:paraId="0C774916" w14:textId="77777777" w:rsidR="00870DC2" w:rsidRPr="00870DC2" w:rsidRDefault="00870DC2" w:rsidP="00870DC2">
      <w:r w:rsidRPr="00870DC2">
        <w:t xml:space="preserve"> The Lord is in this place</w:t>
      </w:r>
    </w:p>
    <w:p w14:paraId="573B91A7" w14:textId="77777777" w:rsidR="00870DC2" w:rsidRPr="00870DC2" w:rsidRDefault="00870DC2" w:rsidP="00870DC2">
      <w:r w:rsidRPr="00870DC2">
        <w:t xml:space="preserve">      </w:t>
      </w:r>
      <w:r w:rsidRPr="00870DC2">
        <w:rPr>
          <w:bCs/>
          <w:color w:val="0070C0"/>
        </w:rPr>
        <w:t>G</w:t>
      </w:r>
      <w:r w:rsidRPr="00870DC2">
        <w:t xml:space="preserve">                </w:t>
      </w:r>
      <w:r w:rsidRPr="00870DC2">
        <w:rPr>
          <w:bCs/>
          <w:color w:val="0070C0"/>
        </w:rPr>
        <w:t>F</w:t>
      </w:r>
    </w:p>
    <w:p w14:paraId="234FAA82" w14:textId="77777777" w:rsidR="00870DC2" w:rsidRPr="00870DC2" w:rsidRDefault="00870DC2" w:rsidP="00870DC2">
      <w:r w:rsidRPr="00870DC2">
        <w:t xml:space="preserve"> The Lord is in this place</w:t>
      </w:r>
    </w:p>
    <w:p w14:paraId="424CF3D9" w14:textId="6DD990CC" w:rsidR="00870DC2" w:rsidRPr="00870DC2" w:rsidRDefault="00870DC2" w:rsidP="00870DC2">
      <w:bookmarkStart w:id="0" w:name="_GoBack"/>
      <w:bookmarkEnd w:id="0"/>
    </w:p>
    <w:p w14:paraId="1D33B5A2" w14:textId="021F85BF" w:rsidR="00870DC2" w:rsidRPr="00870DC2" w:rsidRDefault="00870DC2" w:rsidP="00870DC2"/>
    <w:p w14:paraId="63CBCD9C" w14:textId="6BC5AEE2" w:rsidR="00870DC2" w:rsidRDefault="00870DC2" w:rsidP="00870DC2">
      <w:r w:rsidRPr="00870DC2">
        <w:t>[Break]</w:t>
      </w:r>
    </w:p>
    <w:p w14:paraId="19D30758" w14:textId="77777777" w:rsidR="002C4A65" w:rsidRPr="00870DC2" w:rsidRDefault="002C4A65" w:rsidP="00870DC2"/>
    <w:p w14:paraId="519AE5EA" w14:textId="324963A7" w:rsidR="00870DC2" w:rsidRDefault="00870DC2" w:rsidP="00870DC2">
      <w:r w:rsidRPr="00870DC2">
        <w:rPr>
          <w:bCs/>
          <w:color w:val="0070C0"/>
        </w:rPr>
        <w:t>C</w:t>
      </w:r>
      <w:r w:rsidRPr="00870DC2">
        <w:t xml:space="preserve">       </w:t>
      </w:r>
      <w:r w:rsidRPr="00870DC2">
        <w:rPr>
          <w:bCs/>
          <w:color w:val="0070C0"/>
        </w:rPr>
        <w:t>G/B</w:t>
      </w:r>
      <w:r w:rsidRPr="00870DC2">
        <w:t xml:space="preserve"> </w:t>
      </w:r>
    </w:p>
    <w:p w14:paraId="1C9BB7A2" w14:textId="3E7334E0" w:rsidR="00870DC2" w:rsidRPr="00870DC2" w:rsidRDefault="00870DC2" w:rsidP="00870DC2">
      <w:r w:rsidRPr="00870DC2">
        <w:rPr>
          <w:bCs/>
          <w:color w:val="0070C0"/>
        </w:rPr>
        <w:t>Am</w:t>
      </w:r>
      <w:r w:rsidRPr="00870DC2">
        <w:t xml:space="preserve">  </w:t>
      </w:r>
      <w:r w:rsidRPr="00870DC2">
        <w:rPr>
          <w:bCs/>
          <w:color w:val="0070C0"/>
        </w:rPr>
        <w:t>G</w:t>
      </w:r>
      <w:r w:rsidRPr="00870DC2">
        <w:t xml:space="preserve">   </w:t>
      </w:r>
      <w:r w:rsidRPr="00870DC2">
        <w:rPr>
          <w:bCs/>
          <w:color w:val="0070C0"/>
        </w:rPr>
        <w:t>F</w:t>
      </w:r>
    </w:p>
    <w:p w14:paraId="1AED0987" w14:textId="77777777" w:rsidR="00870DC2" w:rsidRDefault="00870DC2" w:rsidP="00870DC2"/>
    <w:p w14:paraId="0719D705" w14:textId="33B38C6C" w:rsidR="00870DC2" w:rsidRPr="00870DC2" w:rsidRDefault="00870DC2" w:rsidP="00870DC2">
      <w:r w:rsidRPr="00870DC2">
        <w:rPr>
          <w:bCs/>
          <w:color w:val="0070C0"/>
        </w:rPr>
        <w:t>C</w:t>
      </w:r>
      <w:r>
        <w:t xml:space="preserve"> </w:t>
      </w:r>
      <w:r w:rsidRPr="00870DC2">
        <w:t>(Hold chord)</w:t>
      </w:r>
    </w:p>
    <w:p w14:paraId="055A9903" w14:textId="0A1ED1E5" w:rsidR="00870DC2" w:rsidRPr="00870DC2" w:rsidRDefault="00870DC2" w:rsidP="00870DC2"/>
    <w:p w14:paraId="53A1D1EB" w14:textId="77777777" w:rsidR="002815CA" w:rsidRDefault="002815CA" w:rsidP="00E612C7"/>
    <w:sectPr w:rsidR="002815C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2"/>
    <w:rsid w:val="00184768"/>
    <w:rsid w:val="002815CA"/>
    <w:rsid w:val="002C4A65"/>
    <w:rsid w:val="00533EC9"/>
    <w:rsid w:val="007B61E0"/>
    <w:rsid w:val="00870DC2"/>
    <w:rsid w:val="00DA7145"/>
    <w:rsid w:val="00E612C7"/>
    <w:rsid w:val="00E67F5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C386"/>
  <w15:chartTrackingRefBased/>
  <w15:docId w15:val="{D6522361-260A-4B7A-B0C7-D8FE96B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2020-02-09T03:28:00Z</dcterms:created>
  <dcterms:modified xsi:type="dcterms:W3CDTF">2020-02-09T03:55:00Z</dcterms:modified>
</cp:coreProperties>
</file>